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EDDE" w14:textId="77777777" w:rsidR="00717FAD" w:rsidRPr="00717FAD" w:rsidRDefault="00717FAD" w:rsidP="00717FAD">
      <w:pPr>
        <w:pStyle w:val="Oggetto-AGID"/>
        <w:jc w:val="right"/>
        <w:rPr>
          <w:b w:val="0"/>
          <w:color w:val="000000"/>
        </w:rPr>
      </w:pPr>
      <w:r w:rsidRPr="00717FAD">
        <w:rPr>
          <w:b w:val="0"/>
          <w:color w:val="000000"/>
        </w:rPr>
        <w:t>All’Ufficio Organizzazione e Gestione del Personale</w:t>
      </w:r>
    </w:p>
    <w:p w14:paraId="28EE3F77" w14:textId="2E4C1A3D" w:rsidR="00CE5A95" w:rsidRDefault="00717FAD" w:rsidP="00717FAD">
      <w:pPr>
        <w:pStyle w:val="Oggetto-AGID"/>
        <w:spacing w:before="0"/>
        <w:jc w:val="right"/>
        <w:rPr>
          <w:b w:val="0"/>
          <w:color w:val="000000"/>
        </w:rPr>
      </w:pPr>
      <w:r w:rsidRPr="00717FAD">
        <w:rPr>
          <w:b w:val="0"/>
          <w:color w:val="000000"/>
        </w:rPr>
        <w:t>S E D E</w:t>
      </w:r>
    </w:p>
    <w:p w14:paraId="389755A0" w14:textId="60D11EEA" w:rsidR="0019406C" w:rsidRDefault="0019406C" w:rsidP="00717FAD">
      <w:pPr>
        <w:pStyle w:val="Oggetto-AGID"/>
        <w:spacing w:before="0"/>
        <w:jc w:val="right"/>
        <w:rPr>
          <w:b w:val="0"/>
          <w:color w:val="000000"/>
        </w:rPr>
      </w:pPr>
      <w:hyperlink r:id="rId8" w:history="1">
        <w:r w:rsidRPr="001468B4">
          <w:rPr>
            <w:rStyle w:val="Collegamentoipertestuale"/>
            <w:b w:val="0"/>
          </w:rPr>
          <w:t>segreteriapersonale@agid.gov.it</w:t>
        </w:r>
      </w:hyperlink>
    </w:p>
    <w:p w14:paraId="082AD022" w14:textId="77777777" w:rsidR="00AF47A2" w:rsidRDefault="00AF47A2" w:rsidP="003D36DC">
      <w:pPr>
        <w:pStyle w:val="Oggetto-AGID"/>
        <w:spacing w:before="0"/>
        <w:jc w:val="both"/>
      </w:pPr>
    </w:p>
    <w:p w14:paraId="4C9E9A5E" w14:textId="74B1967C" w:rsidR="00F360F7" w:rsidRDefault="00F360F7" w:rsidP="003D36DC">
      <w:pPr>
        <w:pStyle w:val="Oggetto-AGID"/>
        <w:spacing w:before="0"/>
        <w:jc w:val="both"/>
      </w:pPr>
      <w:r>
        <w:t xml:space="preserve">Oggetto: </w:t>
      </w:r>
      <w:r w:rsidR="00AF47A2" w:rsidRPr="00AF47A2">
        <w:t>Interpello per l’individuazione dei componenti del Comitato Unico di Garanzia</w:t>
      </w:r>
      <w:r>
        <w:t>.</w:t>
      </w:r>
      <w:r w:rsidR="00BA1662">
        <w:t xml:space="preserve"> Manifestazione di disponibilità.</w:t>
      </w:r>
    </w:p>
    <w:p w14:paraId="619134D2" w14:textId="77777777" w:rsidR="00CE5A95" w:rsidRDefault="00CE5A95" w:rsidP="004C5319">
      <w:pPr>
        <w:pStyle w:val="Paragrafoelenco"/>
        <w:jc w:val="left"/>
      </w:pPr>
    </w:p>
    <w:p w14:paraId="32BFA5A2" w14:textId="4106F10F" w:rsidR="00B26FA9" w:rsidRDefault="005F6597" w:rsidP="00C27096">
      <w:pPr>
        <w:pStyle w:val="Ruolo-AGID"/>
        <w:jc w:val="both"/>
      </w:pPr>
      <w:r>
        <w:t>Io</w:t>
      </w:r>
      <w:r w:rsidR="00B26FA9">
        <w:t xml:space="preserve"> sottoscritto/a____________________________________________________________</w:t>
      </w:r>
    </w:p>
    <w:p w14:paraId="7D421788" w14:textId="5C8CBE16" w:rsidR="00B26FA9" w:rsidRDefault="00C27096" w:rsidP="00C27096">
      <w:pPr>
        <w:pStyle w:val="Ruolo-AGID"/>
        <w:jc w:val="both"/>
      </w:pPr>
      <w:r>
        <w:t>i</w:t>
      </w:r>
      <w:r w:rsidR="00B26FA9">
        <w:t>n relazione all’interpello di cui alla determina</w:t>
      </w:r>
      <w:r w:rsidR="00493A14">
        <w:t xml:space="preserve">zione </w:t>
      </w:r>
      <w:r w:rsidR="00B26FA9" w:rsidRPr="008F3063">
        <w:t xml:space="preserve">nr. </w:t>
      </w:r>
      <w:r w:rsidR="008F3063" w:rsidRPr="008F3063">
        <w:t>345/2022 del 16 dicembre 2022</w:t>
      </w:r>
      <w:r w:rsidR="00B26FA9" w:rsidRPr="008F3063">
        <w:t>,</w:t>
      </w:r>
      <w:r w:rsidR="00B26FA9">
        <w:t xml:space="preserve"> manifest</w:t>
      </w:r>
      <w:r w:rsidR="005F6597">
        <w:t>o</w:t>
      </w:r>
      <w:r w:rsidR="00B26FA9">
        <w:t xml:space="preserve"> la disponibilità ad essere nominato/a quale componente del Comitato Unico di Garanzia.</w:t>
      </w:r>
    </w:p>
    <w:p w14:paraId="0B34A50C" w14:textId="1A94FD43" w:rsidR="003D793A" w:rsidRDefault="00B26FA9" w:rsidP="00C27096">
      <w:pPr>
        <w:pStyle w:val="Ruolo-AGID"/>
        <w:jc w:val="both"/>
      </w:pPr>
      <w:r>
        <w:t>A tal fine alleg</w:t>
      </w:r>
      <w:r w:rsidR="005F6597">
        <w:t>o</w:t>
      </w:r>
      <w:r>
        <w:t xml:space="preserve"> alla presente </w:t>
      </w:r>
    </w:p>
    <w:p w14:paraId="24EFC346" w14:textId="53EB5B7F" w:rsidR="003D793A" w:rsidRDefault="00B26FA9" w:rsidP="003D793A">
      <w:pPr>
        <w:pStyle w:val="Ruolo-AGID"/>
        <w:numPr>
          <w:ilvl w:val="0"/>
          <w:numId w:val="1"/>
        </w:numPr>
        <w:jc w:val="both"/>
      </w:pPr>
      <w:r>
        <w:t xml:space="preserve">curriculum </w:t>
      </w:r>
      <w:r w:rsidR="003D793A">
        <w:t>vitae</w:t>
      </w:r>
      <w:r>
        <w:t xml:space="preserve"> </w:t>
      </w:r>
      <w:r w:rsidR="00307545">
        <w:t xml:space="preserve">aggiornato </w:t>
      </w:r>
      <w:r w:rsidR="00F3674D">
        <w:t>e</w:t>
      </w:r>
    </w:p>
    <w:p w14:paraId="25937C17" w14:textId="64E74FF0" w:rsidR="00434DDC" w:rsidRDefault="003D793A" w:rsidP="003D793A">
      <w:pPr>
        <w:pStyle w:val="Ruolo-AGID"/>
        <w:numPr>
          <w:ilvl w:val="0"/>
          <w:numId w:val="1"/>
        </w:numPr>
        <w:jc w:val="both"/>
      </w:pPr>
      <w:r>
        <w:t xml:space="preserve">scheda </w:t>
      </w:r>
      <w:r w:rsidR="002E1B15">
        <w:t>riepilogativa del</w:t>
      </w:r>
      <w:r w:rsidR="00F3674D">
        <w:t xml:space="preserve">le </w:t>
      </w:r>
      <w:r>
        <w:t>competenze</w:t>
      </w:r>
      <w:r w:rsidR="00F3674D">
        <w:t>/esperienze</w:t>
      </w:r>
      <w:r>
        <w:t xml:space="preserve"> </w:t>
      </w:r>
      <w:r w:rsidR="00F3674D">
        <w:t xml:space="preserve">maturate </w:t>
      </w:r>
      <w:r w:rsidR="00E42BA5">
        <w:t>nell’ambito delle pari opportunità, de</w:t>
      </w:r>
      <w:r w:rsidR="00600A70">
        <w:t>l</w:t>
      </w:r>
      <w:r w:rsidR="00E42BA5">
        <w:t>l</w:t>
      </w:r>
      <w:r w:rsidR="00600A70">
        <w:t>a valorizzazione del benessere e del</w:t>
      </w:r>
      <w:r w:rsidR="00E42BA5">
        <w:t xml:space="preserve"> contrasto al</w:t>
      </w:r>
      <w:r w:rsidR="00292C11">
        <w:t>le discriminazioni</w:t>
      </w:r>
      <w:r w:rsidR="00F3674D">
        <w:t>.</w:t>
      </w:r>
    </w:p>
    <w:p w14:paraId="6B8DBAE2" w14:textId="279BB7C8" w:rsidR="00B26FA9" w:rsidRDefault="00434DDC" w:rsidP="00C27096">
      <w:pPr>
        <w:pStyle w:val="Ruolo-AGID"/>
        <w:jc w:val="both"/>
      </w:pPr>
      <w:r>
        <w:t>A</w:t>
      </w:r>
      <w:r w:rsidR="00B26FA9">
        <w:t>utorizz</w:t>
      </w:r>
      <w:r w:rsidR="005F6597">
        <w:t>o</w:t>
      </w:r>
      <w:r w:rsidR="00B26FA9">
        <w:t xml:space="preserve"> il trattamento </w:t>
      </w:r>
      <w:r w:rsidR="00596BDE" w:rsidRPr="00596BDE">
        <w:t>dei miei dati personali ai sensi del Dlgs 196 del 30 giugno 2003 e dell'art. 13 GDPR</w:t>
      </w:r>
      <w:r w:rsidR="00B26FA9">
        <w:t>.</w:t>
      </w:r>
    </w:p>
    <w:p w14:paraId="37476152" w14:textId="7B6753A1" w:rsidR="00B26FA9" w:rsidRDefault="00B26FA9" w:rsidP="00B26FA9">
      <w:pPr>
        <w:pStyle w:val="Ruolo-AGID"/>
      </w:pPr>
    </w:p>
    <w:p w14:paraId="486D4BF3" w14:textId="77777777" w:rsidR="00B26FA9" w:rsidRDefault="00B26FA9" w:rsidP="00B26FA9">
      <w:pPr>
        <w:pStyle w:val="Ruolo-AGID"/>
      </w:pPr>
    </w:p>
    <w:p w14:paraId="240775DB" w14:textId="50E3254A" w:rsidR="00B26FA9" w:rsidRDefault="00B26FA9" w:rsidP="007A7280">
      <w:pPr>
        <w:pStyle w:val="Ruolo-AGID"/>
        <w:jc w:val="right"/>
      </w:pPr>
      <w:r>
        <w:t>FIRMA</w:t>
      </w:r>
    </w:p>
    <w:p w14:paraId="4D411E76" w14:textId="77777777" w:rsidR="00B26FA9" w:rsidRDefault="00B26FA9" w:rsidP="00B26FA9">
      <w:pPr>
        <w:pStyle w:val="Ruolo-AGID"/>
      </w:pPr>
    </w:p>
    <w:p w14:paraId="563A6EC8" w14:textId="77777777" w:rsidR="00B26FA9" w:rsidRDefault="00B26FA9" w:rsidP="00B26FA9">
      <w:pPr>
        <w:pStyle w:val="Ruolo-AGID"/>
      </w:pPr>
    </w:p>
    <w:p w14:paraId="1AB8C74D" w14:textId="5F74CFD9" w:rsidR="00307545" w:rsidRDefault="00307545" w:rsidP="00B26FA9">
      <w:pPr>
        <w:pStyle w:val="Ruolo-AGID"/>
      </w:pPr>
      <w:r>
        <w:br w:type="page"/>
      </w:r>
    </w:p>
    <w:p w14:paraId="775BDB27" w14:textId="6CC15B94" w:rsidR="00B26FA9" w:rsidRDefault="00F3674D" w:rsidP="00F84AB5">
      <w:pPr>
        <w:pStyle w:val="Ruolo-AGID"/>
        <w:ind w:firstLine="0"/>
        <w:jc w:val="both"/>
      </w:pPr>
      <w:r w:rsidRPr="00F3674D">
        <w:lastRenderedPageBreak/>
        <w:t>COMPETENZE/ESPERIENZE MATURATE NELL’AMBITO DELLE PARI OPPORTUNITÀ, DELLA VALORIZZAZIONE DEL BENESSERE E DEL CONTRASTO ALLE DISCRIMINAZIONI</w:t>
      </w:r>
    </w:p>
    <w:p w14:paraId="19F363B4" w14:textId="78B21A05" w:rsidR="00B26FA9" w:rsidRDefault="00B26FA9" w:rsidP="00F84AB5">
      <w:pPr>
        <w:pStyle w:val="Ruolo-AGID"/>
        <w:ind w:firstLine="0"/>
        <w:jc w:val="both"/>
      </w:pPr>
      <w:r>
        <w:t>Nome</w:t>
      </w:r>
      <w:r w:rsidR="00AF3B62">
        <w:t xml:space="preserve"> e Cognome</w:t>
      </w:r>
      <w:r>
        <w:t>:_________________________________________________________________</w:t>
      </w:r>
      <w:r w:rsidR="00F84AB5">
        <w:t>_</w:t>
      </w:r>
    </w:p>
    <w:p w14:paraId="48AE5490" w14:textId="2EB47E21" w:rsidR="00B26FA9" w:rsidRDefault="00B26FA9" w:rsidP="00F84AB5">
      <w:pPr>
        <w:pStyle w:val="Ruolo-AGID"/>
        <w:ind w:firstLine="0"/>
        <w:jc w:val="both"/>
      </w:pPr>
      <w:r>
        <w:t>Qualifica:_________________________________________________________________________</w:t>
      </w:r>
    </w:p>
    <w:p w14:paraId="62EEF24D" w14:textId="127DDE82" w:rsidR="00B26FA9" w:rsidRDefault="00B26FA9" w:rsidP="00F84AB5">
      <w:pPr>
        <w:pStyle w:val="Ruolo-AGID"/>
        <w:ind w:firstLine="0"/>
        <w:jc w:val="both"/>
      </w:pPr>
      <w:r>
        <w:t>Area funzionale:___________________________________________________________________</w:t>
      </w:r>
    </w:p>
    <w:p w14:paraId="03D25396" w14:textId="2F474605" w:rsidR="00B26FA9" w:rsidRDefault="00B26FA9" w:rsidP="00F84AB5">
      <w:pPr>
        <w:pStyle w:val="Ruolo-AGID"/>
        <w:ind w:firstLine="0"/>
        <w:jc w:val="both"/>
      </w:pPr>
      <w:r>
        <w:t>Ufficio/Area di appartenenza:________________________________________________________</w:t>
      </w:r>
    </w:p>
    <w:p w14:paraId="64D28826" w14:textId="77777777" w:rsidR="00A91C23" w:rsidRDefault="00A91C23" w:rsidP="00F84AB5">
      <w:pPr>
        <w:pStyle w:val="Ruolo-AGID"/>
        <w:ind w:firstLine="0"/>
        <w:jc w:val="both"/>
      </w:pPr>
    </w:p>
    <w:p w14:paraId="0B48787E" w14:textId="066ED448" w:rsidR="00B26FA9" w:rsidRDefault="00B26FA9" w:rsidP="00F84AB5">
      <w:pPr>
        <w:pStyle w:val="Ruolo-AGID"/>
        <w:ind w:firstLine="0"/>
        <w:jc w:val="both"/>
      </w:pPr>
      <w:r>
        <w:t>Esperienze maturate in organismi analoghi al CUG o nell’esercizio di funzioni di organizzazione e gestione del personale (indicare quali e i periodi di riferimento):</w:t>
      </w:r>
    </w:p>
    <w:p w14:paraId="0496C17A" w14:textId="4966D8BC" w:rsidR="00B26FA9" w:rsidRDefault="00B26FA9" w:rsidP="00F84AB5">
      <w:pPr>
        <w:pStyle w:val="Ruolo-AGID"/>
        <w:ind w:firstLine="0"/>
        <w:jc w:val="both"/>
      </w:pPr>
      <w:r>
        <w:t>__________________________________________________________________________________________________________________________________________________________________</w:t>
      </w:r>
    </w:p>
    <w:p w14:paraId="26891906" w14:textId="77777777" w:rsidR="00B26FA9" w:rsidRDefault="00B26FA9" w:rsidP="00F84AB5">
      <w:pPr>
        <w:pStyle w:val="Ruolo-AGID"/>
        <w:ind w:firstLine="0"/>
        <w:jc w:val="both"/>
      </w:pPr>
      <w:r>
        <w:t>Esperienze nelle materie di competenza del CUG (indicare quali e i periodi di riferimento):</w:t>
      </w:r>
    </w:p>
    <w:p w14:paraId="3C430832" w14:textId="09958AE1" w:rsidR="00B26FA9" w:rsidRDefault="00B26FA9" w:rsidP="00F84AB5">
      <w:pPr>
        <w:pStyle w:val="Ruolo-AGID"/>
        <w:ind w:firstLine="0"/>
        <w:jc w:val="both"/>
      </w:pPr>
      <w:r>
        <w:t>__________________________________________________________________________________________________________________________________________________________________</w:t>
      </w:r>
    </w:p>
    <w:p w14:paraId="729E2759" w14:textId="77777777" w:rsidR="00B26FA9" w:rsidRDefault="00B26FA9" w:rsidP="00F84AB5">
      <w:pPr>
        <w:pStyle w:val="Ruolo-AGID"/>
        <w:ind w:firstLine="0"/>
        <w:jc w:val="both"/>
      </w:pPr>
    </w:p>
    <w:p w14:paraId="38588296" w14:textId="77777777" w:rsidR="00B26FA9" w:rsidRDefault="00B26FA9" w:rsidP="00F84AB5">
      <w:pPr>
        <w:pStyle w:val="Ruolo-AGID"/>
        <w:ind w:firstLine="0"/>
        <w:jc w:val="both"/>
      </w:pPr>
      <w:r>
        <w:t>Esperienze nell’ambito delle pari opportunità e/o del mobbing, del contrasto alle discriminazioni (indicare quali e i periodi di riferimento):</w:t>
      </w:r>
    </w:p>
    <w:p w14:paraId="6A6C45E9" w14:textId="48FD8067" w:rsidR="00B26FA9" w:rsidRDefault="00B26FA9" w:rsidP="00F84AB5">
      <w:pPr>
        <w:pStyle w:val="Ruolo-AGID"/>
        <w:ind w:firstLine="0"/>
        <w:jc w:val="both"/>
      </w:pPr>
      <w:r>
        <w:t>__________________________________________________________________________________________________________________________________________________________________</w:t>
      </w:r>
    </w:p>
    <w:p w14:paraId="56C2FCE5" w14:textId="77777777" w:rsidR="00B26FA9" w:rsidRDefault="00B26FA9" w:rsidP="00F84AB5">
      <w:pPr>
        <w:pStyle w:val="Ruolo-AGID"/>
        <w:ind w:firstLine="0"/>
        <w:jc w:val="both"/>
      </w:pPr>
      <w:r>
        <w:t>Esperienze formative nell’ambito delle pari opportunità e/o del mobbing, del contrasto alle discriminazioni (indicare quali e i periodi di riferimento):</w:t>
      </w:r>
    </w:p>
    <w:p w14:paraId="4AC511AD" w14:textId="4033BEC4" w:rsidR="00B26FA9" w:rsidRDefault="00B26FA9" w:rsidP="00F84AB5">
      <w:pPr>
        <w:pStyle w:val="Ruolo-AGID"/>
        <w:ind w:firstLine="0"/>
        <w:jc w:val="both"/>
      </w:pPr>
      <w:r>
        <w:t>__________________________________________________________________________________________________________________________________________________________________</w:t>
      </w:r>
    </w:p>
    <w:p w14:paraId="05440107" w14:textId="77777777" w:rsidR="00B26FA9" w:rsidRDefault="00B26FA9" w:rsidP="00F84AB5">
      <w:pPr>
        <w:pStyle w:val="Ruolo-AGID"/>
        <w:ind w:firstLine="0"/>
        <w:jc w:val="both"/>
      </w:pPr>
      <w:r>
        <w:t>Eventuali note aggiuntive:</w:t>
      </w:r>
    </w:p>
    <w:p w14:paraId="26BE897C" w14:textId="1C2A4CC2" w:rsidR="009568B3" w:rsidRDefault="00B26FA9" w:rsidP="00F84AB5">
      <w:pPr>
        <w:pStyle w:val="Ruolo-AGID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68B3" w:rsidSect="003B3702">
      <w:footerReference w:type="default" r:id="rId9"/>
      <w:headerReference w:type="first" r:id="rId10"/>
      <w:footerReference w:type="first" r:id="rId11"/>
      <w:pgSz w:w="11900" w:h="16840"/>
      <w:pgMar w:top="2438" w:right="1361" w:bottom="1361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C8BF" w14:textId="77777777" w:rsidR="0041260A" w:rsidRDefault="0041260A" w:rsidP="00172B86">
      <w:r>
        <w:separator/>
      </w:r>
    </w:p>
  </w:endnote>
  <w:endnote w:type="continuationSeparator" w:id="0">
    <w:p w14:paraId="4DB6BCF4" w14:textId="77777777" w:rsidR="0041260A" w:rsidRDefault="0041260A" w:rsidP="0017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3695" w14:textId="77777777" w:rsidR="00C66E30" w:rsidRPr="009568B3" w:rsidRDefault="00D10741" w:rsidP="009568B3">
    <w:pPr>
      <w:pStyle w:val="Piedipagina1-AGID"/>
    </w:pPr>
    <w:r w:rsidRPr="009568B3">
      <mc:AlternateContent>
        <mc:Choice Requires="wps">
          <w:drawing>
            <wp:anchor distT="0" distB="0" distL="114300" distR="114300" simplePos="0" relativeHeight="251659264" behindDoc="0" locked="0" layoutInCell="1" allowOverlap="1" wp14:anchorId="6937E6EA" wp14:editId="20A27B5C">
              <wp:simplePos x="0" y="0"/>
              <wp:positionH relativeFrom="page">
                <wp:posOffset>6645275</wp:posOffset>
              </wp:positionH>
              <wp:positionV relativeFrom="paragraph">
                <wp:posOffset>310300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8268F36" w14:textId="77777777" w:rsidR="00C66E30" w:rsidRPr="00B4617A" w:rsidRDefault="00D10741" w:rsidP="00172B86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4617A">
                            <w:rPr>
                              <w:rStyle w:val="Numeropagina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4617A">
                            <w:rPr>
                              <w:rStyle w:val="Numeropagina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4617A">
                            <w:rPr>
                              <w:rStyle w:val="Numeropagina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3702">
                            <w:rPr>
                              <w:rStyle w:val="Numeropagina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B4617A">
                            <w:rPr>
                              <w:rStyle w:val="Numeropagina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7E6E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3.25pt;margin-top:24.4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" filled="f" stroked="f">
              <v:textbox style="mso-fit-shape-to-text:t" inset="0,0,0,0">
                <w:txbxContent>
                  <w:p w14:paraId="28268F36" w14:textId="77777777" w:rsidR="00C66E30" w:rsidRPr="00B4617A" w:rsidRDefault="00D10741" w:rsidP="00172B86">
                    <w:pPr>
                      <w:rPr>
                        <w:b/>
                        <w:sz w:val="20"/>
                        <w:szCs w:val="20"/>
                      </w:rPr>
                    </w:pPr>
                    <w:r w:rsidRPr="00B4617A">
                      <w:rPr>
                        <w:rStyle w:val="Numeropagina"/>
                        <w:b/>
                        <w:sz w:val="20"/>
                        <w:szCs w:val="20"/>
                      </w:rPr>
                      <w:fldChar w:fldCharType="begin"/>
                    </w:r>
                    <w:r w:rsidRPr="00B4617A">
                      <w:rPr>
                        <w:rStyle w:val="Numeropagina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B4617A">
                      <w:rPr>
                        <w:rStyle w:val="Numeropagina"/>
                        <w:b/>
                        <w:sz w:val="20"/>
                        <w:szCs w:val="20"/>
                      </w:rPr>
                      <w:fldChar w:fldCharType="separate"/>
                    </w:r>
                    <w:r w:rsidR="003B3702">
                      <w:rPr>
                        <w:rStyle w:val="Numeropagina"/>
                        <w:b/>
                        <w:noProof/>
                        <w:sz w:val="20"/>
                        <w:szCs w:val="20"/>
                      </w:rPr>
                      <w:t>2</w:t>
                    </w:r>
                    <w:r w:rsidRPr="00B4617A">
                      <w:rPr>
                        <w:rStyle w:val="Numeropagina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9568B3">
      <w:t xml:space="preserve">AGID | via Liszt, 21 – 00144 </w:t>
    </w:r>
    <w:r w:rsidR="009568B3" w:rsidRPr="009568B3">
      <w:t xml:space="preserve">Roma </w:t>
    </w:r>
    <w:r w:rsidRPr="009568B3">
      <w:t xml:space="preserve">| </w:t>
    </w:r>
    <w:hyperlink r:id="rId1" w:history="1">
      <w:r w:rsidRPr="009568B3">
        <w:t>protocollo@pec.agid.gov.it</w:t>
      </w:r>
    </w:hyperlink>
    <w:r w:rsidRPr="009568B3">
      <w:t xml:space="preserve"> | </w:t>
    </w:r>
    <w:hyperlink r:id="rId2" w:history="1">
      <w:r w:rsidRPr="009568B3">
        <w:t>www.agid.gov.it</w:t>
      </w:r>
    </w:hyperlink>
    <w:r w:rsidRPr="009568B3">
      <w:t xml:space="preserve"> | tel. 06 85264.1</w:t>
    </w:r>
  </w:p>
  <w:p w14:paraId="1805A53C" w14:textId="77777777" w:rsidR="00C66E30" w:rsidRDefault="00D10741" w:rsidP="009568B3">
    <w:pPr>
      <w:pStyle w:val="Piedipagina2-AGID"/>
    </w:pPr>
    <w:r>
      <w:drawing>
        <wp:anchor distT="0" distB="0" distL="114300" distR="114300" simplePos="0" relativeHeight="251660288" behindDoc="1" locked="0" layoutInCell="1" allowOverlap="1" wp14:anchorId="14633A36" wp14:editId="3DBCEF87">
          <wp:simplePos x="0" y="0"/>
          <wp:positionH relativeFrom="column">
            <wp:posOffset>1757897</wp:posOffset>
          </wp:positionH>
          <wp:positionV relativeFrom="paragraph">
            <wp:posOffset>43818</wp:posOffset>
          </wp:positionV>
          <wp:extent cx="193038" cy="213356"/>
          <wp:effectExtent l="0" t="0" r="0" b="0"/>
          <wp:wrapNone/>
          <wp:docPr id="2" name="Immagine 5" descr="Emblema della Repubblica Italiana" title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038" cy="213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C74BE" w:rsidRPr="009E3232">
      <w:t xml:space="preserve"> </w:t>
    </w:r>
    <w:r w:rsidR="001C74BE">
      <w:rPr>
        <w:lang w:val="en-US"/>
      </w:rPr>
      <w:t>Presidenza del Consiglio dei Ministri</w:t>
    </w:r>
  </w:p>
  <w:p w14:paraId="2BA09DA1" w14:textId="77777777" w:rsidR="00C66E30" w:rsidRDefault="00000000" w:rsidP="00172B86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BD2B" w14:textId="77777777" w:rsidR="00C66E30" w:rsidRDefault="00D10741" w:rsidP="00172B86">
    <w:pPr>
      <w:spacing w:before="480" w:after="0" w:line="240" w:lineRule="auto"/>
      <w:ind w:right="357" w:firstLine="0"/>
    </w:pPr>
    <w:r>
      <w:rPr>
        <w:b/>
        <w:sz w:val="20"/>
        <w:szCs w:val="20"/>
      </w:rPr>
      <w:t xml:space="preserve">AGID </w:t>
    </w:r>
    <w:r>
      <w:rPr>
        <w:b/>
        <w:color w:val="0066CC"/>
        <w:sz w:val="20"/>
        <w:szCs w:val="20"/>
      </w:rPr>
      <w:t>|</w:t>
    </w:r>
    <w:r>
      <w:rPr>
        <w:b/>
        <w:sz w:val="20"/>
        <w:szCs w:val="20"/>
      </w:rPr>
      <w:t xml:space="preserve"> via Liszt, 21 – 00144 Roma </w:t>
    </w:r>
    <w:r>
      <w:rPr>
        <w:b/>
        <w:color w:val="0066CC"/>
        <w:sz w:val="20"/>
        <w:szCs w:val="20"/>
      </w:rPr>
      <w:t>|</w:t>
    </w:r>
    <w:r>
      <w:rPr>
        <w:b/>
        <w:sz w:val="20"/>
        <w:szCs w:val="20"/>
      </w:rPr>
      <w:t xml:space="preserve"> </w:t>
    </w:r>
    <w:hyperlink r:id="rId1" w:history="1">
      <w:r>
        <w:rPr>
          <w:b/>
          <w:sz w:val="20"/>
          <w:szCs w:val="20"/>
        </w:rPr>
        <w:t>protocollo@pec.agid.gov.it</w:t>
      </w:r>
    </w:hyperlink>
    <w:r>
      <w:rPr>
        <w:b/>
        <w:sz w:val="20"/>
        <w:szCs w:val="20"/>
      </w:rPr>
      <w:t xml:space="preserve"> </w:t>
    </w:r>
    <w:r>
      <w:rPr>
        <w:b/>
        <w:color w:val="0066CC"/>
        <w:sz w:val="20"/>
        <w:szCs w:val="20"/>
      </w:rPr>
      <w:t>|</w:t>
    </w:r>
    <w:r>
      <w:rPr>
        <w:b/>
        <w:sz w:val="20"/>
        <w:szCs w:val="20"/>
      </w:rPr>
      <w:t xml:space="preserve"> </w:t>
    </w:r>
    <w:hyperlink r:id="rId2" w:history="1">
      <w:r>
        <w:rPr>
          <w:b/>
          <w:sz w:val="20"/>
          <w:szCs w:val="20"/>
        </w:rPr>
        <w:t>www.agid.gov.it</w:t>
      </w:r>
    </w:hyperlink>
    <w:r>
      <w:rPr>
        <w:b/>
        <w:sz w:val="20"/>
        <w:szCs w:val="20"/>
      </w:rPr>
      <w:t xml:space="preserve"> </w:t>
    </w:r>
    <w:r>
      <w:rPr>
        <w:b/>
        <w:color w:val="0066CC"/>
        <w:sz w:val="20"/>
        <w:szCs w:val="20"/>
      </w:rPr>
      <w:t>|</w:t>
    </w:r>
    <w:r>
      <w:rPr>
        <w:b/>
        <w:sz w:val="20"/>
        <w:szCs w:val="20"/>
      </w:rPr>
      <w:t xml:space="preserve"> tel. 06 85264.1</w:t>
    </w:r>
  </w:p>
  <w:p w14:paraId="6A9BE7DF" w14:textId="77777777" w:rsidR="00C66E30" w:rsidRDefault="00D10741">
    <w:pPr>
      <w:spacing w:before="120" w:after="120" w:line="240" w:lineRule="auto"/>
      <w:ind w:right="357" w:firstLine="425"/>
      <w:jc w:val="center"/>
    </w:pPr>
    <w:r>
      <w:rPr>
        <w:noProof/>
        <w:color w:val="666666"/>
        <w:sz w:val="18"/>
        <w:szCs w:val="18"/>
      </w:rPr>
      <w:drawing>
        <wp:anchor distT="0" distB="0" distL="114300" distR="114300" simplePos="0" relativeHeight="251664384" behindDoc="1" locked="0" layoutInCell="1" allowOverlap="1" wp14:anchorId="1DB55EF4" wp14:editId="52086C10">
          <wp:simplePos x="0" y="0"/>
          <wp:positionH relativeFrom="column">
            <wp:posOffset>1757897</wp:posOffset>
          </wp:positionH>
          <wp:positionV relativeFrom="paragraph">
            <wp:posOffset>43818</wp:posOffset>
          </wp:positionV>
          <wp:extent cx="193038" cy="213356"/>
          <wp:effectExtent l="0" t="0" r="0" b="0"/>
          <wp:wrapNone/>
          <wp:docPr id="4" name="Immagine 5" descr="Emblema della Repubblica Italiana" title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038" cy="213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proofErr w:type="spellStart"/>
    <w:r>
      <w:rPr>
        <w:color w:val="666666"/>
        <w:sz w:val="18"/>
        <w:szCs w:val="18"/>
        <w:lang w:val="en-US"/>
      </w:rPr>
      <w:t>Presiden</w:t>
    </w:r>
    <w:r w:rsidR="0066601F">
      <w:rPr>
        <w:color w:val="666666"/>
        <w:sz w:val="18"/>
        <w:szCs w:val="18"/>
        <w:lang w:val="en-US"/>
      </w:rPr>
      <w:t>za</w:t>
    </w:r>
    <w:proofErr w:type="spellEnd"/>
    <w:r w:rsidR="0066601F">
      <w:rPr>
        <w:color w:val="666666"/>
        <w:sz w:val="18"/>
        <w:szCs w:val="18"/>
        <w:lang w:val="en-US"/>
      </w:rPr>
      <w:t xml:space="preserve"> del Consiglio</w:t>
    </w:r>
    <w:r>
      <w:rPr>
        <w:color w:val="666666"/>
        <w:sz w:val="18"/>
        <w:szCs w:val="18"/>
        <w:lang w:val="en-US"/>
      </w:rPr>
      <w:t xml:space="preserve"> </w:t>
    </w:r>
    <w:proofErr w:type="spellStart"/>
    <w:r w:rsidR="0066601F">
      <w:rPr>
        <w:color w:val="666666"/>
        <w:sz w:val="18"/>
        <w:szCs w:val="18"/>
        <w:lang w:val="en-US"/>
      </w:rPr>
      <w:t>dei</w:t>
    </w:r>
    <w:proofErr w:type="spellEnd"/>
    <w:r w:rsidR="0066601F">
      <w:rPr>
        <w:color w:val="666666"/>
        <w:sz w:val="18"/>
        <w:szCs w:val="18"/>
        <w:lang w:val="en-US"/>
      </w:rPr>
      <w:t xml:space="preserve"> </w:t>
    </w:r>
    <w:proofErr w:type="spellStart"/>
    <w:r w:rsidR="0066601F">
      <w:rPr>
        <w:color w:val="666666"/>
        <w:sz w:val="18"/>
        <w:szCs w:val="18"/>
        <w:lang w:val="en-US"/>
      </w:rPr>
      <w:t>Ministri</w:t>
    </w:r>
    <w:proofErr w:type="spellEnd"/>
  </w:p>
  <w:p w14:paraId="7A1B3A43" w14:textId="77777777" w:rsidR="00C66E30" w:rsidRDefault="00000000" w:rsidP="00172B8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1949" w14:textId="77777777" w:rsidR="0041260A" w:rsidRDefault="0041260A" w:rsidP="00172B86">
      <w:r>
        <w:separator/>
      </w:r>
    </w:p>
  </w:footnote>
  <w:footnote w:type="continuationSeparator" w:id="0">
    <w:p w14:paraId="34F22C3B" w14:textId="77777777" w:rsidR="0041260A" w:rsidRDefault="0041260A" w:rsidP="0017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E9D" w14:textId="77777777" w:rsidR="00C66E30" w:rsidRDefault="00000000" w:rsidP="00172B86"/>
  <w:p w14:paraId="6A4DAA65" w14:textId="77777777" w:rsidR="00C66E30" w:rsidRDefault="0066601F" w:rsidP="009E3232">
    <w:pPr>
      <w:ind w:firstLine="142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43DD394" wp14:editId="22EA9DD3">
          <wp:simplePos x="0" y="0"/>
          <wp:positionH relativeFrom="column">
            <wp:posOffset>-539330</wp:posOffset>
          </wp:positionH>
          <wp:positionV relativeFrom="paragraph">
            <wp:posOffset>252095</wp:posOffset>
          </wp:positionV>
          <wp:extent cx="2736000" cy="626400"/>
          <wp:effectExtent l="0" t="0" r="7620" b="2540"/>
          <wp:wrapSquare wrapText="bothSides"/>
          <wp:docPr id="3" name="Immagine 3" descr="Logo AgiD - Agenzia per l'Italia Digitale" title="Logo AgiD - Agenzia per l'Italia Digi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469" r="-469"/>
                  <a:stretch>
                    <a:fillRect/>
                  </a:stretch>
                </pic:blipFill>
                <pic:spPr>
                  <a:xfrm>
                    <a:off x="0" y="0"/>
                    <a:ext cx="2736000" cy="62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8ECAF8" w14:textId="77777777" w:rsidR="00C66E30" w:rsidRDefault="00000000" w:rsidP="00172B86"/>
  <w:p w14:paraId="410D639C" w14:textId="77777777" w:rsidR="00C66E30" w:rsidRDefault="00000000" w:rsidP="001D6AF4">
    <w:pPr>
      <w:spacing w:line="240" w:lineRule="auto"/>
    </w:pPr>
  </w:p>
  <w:p w14:paraId="39B33782" w14:textId="77777777" w:rsidR="00C66E30" w:rsidRDefault="00000000" w:rsidP="001D6AF4">
    <w:pPr>
      <w:spacing w:after="140" w:line="240" w:lineRule="auto"/>
    </w:pPr>
  </w:p>
  <w:p w14:paraId="64D23AFB" w14:textId="77777777" w:rsidR="007867E2" w:rsidRDefault="007867E2" w:rsidP="00172B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40567"/>
    <w:multiLevelType w:val="hybridMultilevel"/>
    <w:tmpl w:val="22545872"/>
    <w:lvl w:ilvl="0" w:tplc="D99011E0">
      <w:numFmt w:val="bullet"/>
      <w:lvlText w:val="-"/>
      <w:lvlJc w:val="left"/>
      <w:pPr>
        <w:ind w:left="814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203064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2E"/>
    <w:rsid w:val="00025670"/>
    <w:rsid w:val="00037633"/>
    <w:rsid w:val="00042090"/>
    <w:rsid w:val="000B280C"/>
    <w:rsid w:val="00172B86"/>
    <w:rsid w:val="0019406C"/>
    <w:rsid w:val="001C74BE"/>
    <w:rsid w:val="001D6AF4"/>
    <w:rsid w:val="00292C11"/>
    <w:rsid w:val="002D7F8E"/>
    <w:rsid w:val="002E1B15"/>
    <w:rsid w:val="002E4CBF"/>
    <w:rsid w:val="00307545"/>
    <w:rsid w:val="003B3702"/>
    <w:rsid w:val="003D36DC"/>
    <w:rsid w:val="003D793A"/>
    <w:rsid w:val="003E1F2E"/>
    <w:rsid w:val="0041260A"/>
    <w:rsid w:val="00434DDC"/>
    <w:rsid w:val="00493A14"/>
    <w:rsid w:val="004962EB"/>
    <w:rsid w:val="004C5319"/>
    <w:rsid w:val="00530018"/>
    <w:rsid w:val="005559DE"/>
    <w:rsid w:val="00596BDE"/>
    <w:rsid w:val="005C1B20"/>
    <w:rsid w:val="005D6EF3"/>
    <w:rsid w:val="005F6597"/>
    <w:rsid w:val="00600A70"/>
    <w:rsid w:val="00646104"/>
    <w:rsid w:val="0066601F"/>
    <w:rsid w:val="00717FAD"/>
    <w:rsid w:val="007867E2"/>
    <w:rsid w:val="00786A8A"/>
    <w:rsid w:val="007A7280"/>
    <w:rsid w:val="007C2B37"/>
    <w:rsid w:val="007D2F46"/>
    <w:rsid w:val="00820BA9"/>
    <w:rsid w:val="00886AB2"/>
    <w:rsid w:val="00894E93"/>
    <w:rsid w:val="008B2441"/>
    <w:rsid w:val="008F3063"/>
    <w:rsid w:val="00910619"/>
    <w:rsid w:val="00933F58"/>
    <w:rsid w:val="009568B3"/>
    <w:rsid w:val="009C4A72"/>
    <w:rsid w:val="009E3232"/>
    <w:rsid w:val="00A22A01"/>
    <w:rsid w:val="00A3738E"/>
    <w:rsid w:val="00A50C71"/>
    <w:rsid w:val="00A63DDC"/>
    <w:rsid w:val="00A724FD"/>
    <w:rsid w:val="00A91C23"/>
    <w:rsid w:val="00A91CAD"/>
    <w:rsid w:val="00A93AD9"/>
    <w:rsid w:val="00AB24A3"/>
    <w:rsid w:val="00AF3B62"/>
    <w:rsid w:val="00AF47A2"/>
    <w:rsid w:val="00B26FA9"/>
    <w:rsid w:val="00B32D0D"/>
    <w:rsid w:val="00B4617A"/>
    <w:rsid w:val="00B56CBD"/>
    <w:rsid w:val="00BA1662"/>
    <w:rsid w:val="00BC08BB"/>
    <w:rsid w:val="00C27096"/>
    <w:rsid w:val="00C607D9"/>
    <w:rsid w:val="00C915FA"/>
    <w:rsid w:val="00C96BCA"/>
    <w:rsid w:val="00CE2626"/>
    <w:rsid w:val="00CE5A95"/>
    <w:rsid w:val="00D10741"/>
    <w:rsid w:val="00D54847"/>
    <w:rsid w:val="00D94042"/>
    <w:rsid w:val="00D9771B"/>
    <w:rsid w:val="00DA54EF"/>
    <w:rsid w:val="00E17F63"/>
    <w:rsid w:val="00E42BA5"/>
    <w:rsid w:val="00F360F7"/>
    <w:rsid w:val="00F3674D"/>
    <w:rsid w:val="00F73CF9"/>
    <w:rsid w:val="00F84AB5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B0659"/>
  <w15:docId w15:val="{85F5E755-B2E3-4234-A1C9-578B7C9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72B86"/>
    <w:pPr>
      <w:suppressAutoHyphens/>
      <w:spacing w:after="60" w:line="288" w:lineRule="auto"/>
      <w:ind w:firstLine="454"/>
    </w:pPr>
    <w:rPr>
      <w:rFonts w:ascii="Calibri" w:hAnsi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56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8B3"/>
    <w:rPr>
      <w:rFonts w:ascii="Calibri" w:hAnsi="Calibri" w:cs="Calibri"/>
      <w:color w:val="000000"/>
      <w:sz w:val="22"/>
      <w:szCs w:val="22"/>
    </w:rPr>
  </w:style>
  <w:style w:type="paragraph" w:customStyle="1" w:styleId="Areaoufficio-AGID">
    <w:name w:val="Area o ufficio - AGID"/>
    <w:basedOn w:val="Intestazione"/>
    <w:link w:val="Areaoufficio-AGIDCarattere"/>
    <w:qFormat/>
    <w:rsid w:val="004C5319"/>
    <w:pPr>
      <w:tabs>
        <w:tab w:val="left" w:pos="4048"/>
      </w:tabs>
      <w:spacing w:line="400" w:lineRule="exact"/>
      <w:ind w:firstLine="426"/>
    </w:pPr>
    <w:rPr>
      <w:b/>
      <w:color w:val="0066CC"/>
      <w:sz w:val="26"/>
      <w:szCs w:val="26"/>
    </w:rPr>
  </w:style>
  <w:style w:type="paragraph" w:customStyle="1" w:styleId="Destinatari-AGID">
    <w:name w:val="Destinatari - AGID"/>
    <w:basedOn w:val="Normale"/>
    <w:link w:val="Destinatari-AGIDCarattere"/>
    <w:qFormat/>
    <w:rsid w:val="009568B3"/>
    <w:pPr>
      <w:ind w:left="5103" w:firstLine="0"/>
    </w:pPr>
  </w:style>
  <w:style w:type="character" w:customStyle="1" w:styleId="Areaoufficio-AGIDCarattere">
    <w:name w:val="Area o ufficio - AGID Carattere"/>
    <w:basedOn w:val="Carpredefinitoparagrafo"/>
    <w:link w:val="Areaoufficio-AGID"/>
    <w:rsid w:val="004C5319"/>
    <w:rPr>
      <w:rFonts w:ascii="Calibri" w:hAnsi="Calibri" w:cs="Calibri"/>
      <w:b/>
      <w:color w:val="0066CC"/>
      <w:sz w:val="26"/>
      <w:szCs w:val="26"/>
    </w:rPr>
  </w:style>
  <w:style w:type="paragraph" w:customStyle="1" w:styleId="Oggetto-AGID">
    <w:name w:val="Oggetto - AGID"/>
    <w:basedOn w:val="Normale"/>
    <w:link w:val="Oggetto-AGIDCarattere"/>
    <w:qFormat/>
    <w:rsid w:val="009568B3"/>
    <w:pPr>
      <w:spacing w:before="480" w:after="0"/>
      <w:ind w:firstLine="0"/>
    </w:pPr>
    <w:rPr>
      <w:b/>
      <w:color w:val="1C2024"/>
    </w:rPr>
  </w:style>
  <w:style w:type="paragraph" w:styleId="Paragrafoelenco">
    <w:name w:val="List Paragraph"/>
    <w:basedOn w:val="Normale"/>
    <w:uiPriority w:val="34"/>
    <w:qFormat/>
    <w:rsid w:val="009568B3"/>
    <w:pPr>
      <w:contextualSpacing/>
      <w:jc w:val="both"/>
    </w:pPr>
  </w:style>
  <w:style w:type="character" w:customStyle="1" w:styleId="Destinatari-AGIDCarattere">
    <w:name w:val="Destinatari - AGID Carattere"/>
    <w:basedOn w:val="Carpredefinitoparagrafo"/>
    <w:link w:val="Destinatari-AGID"/>
    <w:rsid w:val="009568B3"/>
    <w:rPr>
      <w:rFonts w:ascii="Calibri" w:hAnsi="Calibri" w:cs="Calibri"/>
      <w:color w:val="000000"/>
      <w:sz w:val="22"/>
      <w:szCs w:val="22"/>
    </w:rPr>
  </w:style>
  <w:style w:type="paragraph" w:customStyle="1" w:styleId="Firma-AGID">
    <w:name w:val="Firma - AGID"/>
    <w:basedOn w:val="Normale"/>
    <w:link w:val="Firma-AGIDCarattere"/>
    <w:qFormat/>
    <w:rsid w:val="009568B3"/>
    <w:rPr>
      <w:b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Ruolo-AGID">
    <w:name w:val="Ruolo  - AGID"/>
    <w:basedOn w:val="Normale"/>
    <w:link w:val="Ruolo-AGIDCarattere"/>
    <w:qFormat/>
    <w:rsid w:val="009568B3"/>
  </w:style>
  <w:style w:type="character" w:customStyle="1" w:styleId="Oggetto-AGIDCarattere">
    <w:name w:val="Oggetto - AGID Carattere"/>
    <w:basedOn w:val="Carpredefinitoparagrafo"/>
    <w:link w:val="Oggetto-AGID"/>
    <w:rsid w:val="009568B3"/>
    <w:rPr>
      <w:rFonts w:ascii="Calibri" w:hAnsi="Calibri" w:cs="Calibri"/>
      <w:b/>
      <w:color w:val="1C2024"/>
      <w:sz w:val="22"/>
      <w:szCs w:val="22"/>
    </w:rPr>
  </w:style>
  <w:style w:type="character" w:customStyle="1" w:styleId="Firma-AGIDCarattere">
    <w:name w:val="Firma - AGID Carattere"/>
    <w:basedOn w:val="Carpredefinitoparagrafo"/>
    <w:link w:val="Firma-AGID"/>
    <w:rsid w:val="009568B3"/>
    <w:rPr>
      <w:rFonts w:ascii="Calibri" w:hAnsi="Calibri" w:cs="Calibri"/>
      <w:b/>
      <w:color w:val="000000"/>
      <w:sz w:val="22"/>
      <w:szCs w:val="22"/>
    </w:rPr>
  </w:style>
  <w:style w:type="character" w:customStyle="1" w:styleId="PidipaginaCarattere">
    <w:name w:val="Piè di pagina Carattere"/>
    <w:basedOn w:val="Carpredefinitoparagrafo"/>
    <w:rPr>
      <w:rFonts w:ascii="Titillium Web" w:hAnsi="Titillium Web"/>
    </w:rPr>
  </w:style>
  <w:style w:type="paragraph" w:styleId="Pidipagina">
    <w:name w:val="footer"/>
    <w:basedOn w:val="Normale"/>
    <w:link w:val="PidipaginaCarattere1"/>
    <w:uiPriority w:val="99"/>
    <w:unhideWhenUsed/>
    <w:rsid w:val="005C1B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edipagina1-AGID">
    <w:name w:val="Pie di pagina 1 - AGID"/>
    <w:basedOn w:val="Normale"/>
    <w:link w:val="Piedipagina1-AGIDCarattere"/>
    <w:qFormat/>
    <w:rsid w:val="009568B3"/>
    <w:pPr>
      <w:spacing w:before="480" w:after="0" w:line="240" w:lineRule="auto"/>
      <w:ind w:right="357" w:firstLine="0"/>
    </w:pPr>
    <w:rPr>
      <w:b/>
      <w:noProof/>
      <w:sz w:val="20"/>
      <w:szCs w:val="20"/>
    </w:rPr>
  </w:style>
  <w:style w:type="paragraph" w:customStyle="1" w:styleId="Piedipagina2-AGID">
    <w:name w:val="Pie di pagina 2 - AGID"/>
    <w:basedOn w:val="Normale"/>
    <w:link w:val="Piedipagina2-AGIDCarattere"/>
    <w:qFormat/>
    <w:rsid w:val="009568B3"/>
    <w:pPr>
      <w:spacing w:before="120" w:after="120" w:line="240" w:lineRule="auto"/>
      <w:ind w:right="357" w:firstLine="425"/>
      <w:jc w:val="center"/>
    </w:pPr>
    <w:rPr>
      <w:noProof/>
      <w:color w:val="666666"/>
      <w:sz w:val="18"/>
      <w:szCs w:val="18"/>
    </w:rPr>
  </w:style>
  <w:style w:type="character" w:customStyle="1" w:styleId="Piedipagina1-AGIDCarattere">
    <w:name w:val="Pie di pagina 1 - AGID Carattere"/>
    <w:basedOn w:val="Carpredefinitoparagrafo"/>
    <w:link w:val="Piedipagina1-AGID"/>
    <w:rsid w:val="009568B3"/>
    <w:rPr>
      <w:rFonts w:ascii="Calibri" w:hAnsi="Calibri" w:cs="Calibri"/>
      <w:b/>
      <w:noProof/>
      <w:color w:val="000000"/>
      <w:sz w:val="20"/>
      <w:szCs w:val="20"/>
    </w:rPr>
  </w:style>
  <w:style w:type="character" w:styleId="Numeropagina">
    <w:name w:val="page number"/>
    <w:basedOn w:val="Carpredefinitoparagrafo"/>
  </w:style>
  <w:style w:type="character" w:customStyle="1" w:styleId="PidipaginaCarattere1">
    <w:name w:val="Piè di pagina Carattere1"/>
    <w:basedOn w:val="Carpredefinitoparagrafo"/>
    <w:link w:val="Pidipagina"/>
    <w:uiPriority w:val="99"/>
    <w:rsid w:val="005C1B20"/>
    <w:rPr>
      <w:rFonts w:ascii="Calibri" w:hAnsi="Calibri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Ruolo-AGIDCarattere">
    <w:name w:val="Ruolo  - AGID Carattere"/>
    <w:basedOn w:val="Carpredefinitoparagrafo"/>
    <w:link w:val="Ruolo-AGID"/>
    <w:rsid w:val="009568B3"/>
    <w:rPr>
      <w:rFonts w:ascii="Calibri" w:hAnsi="Calibri" w:cs="Calibri"/>
      <w:color w:val="000000"/>
      <w:sz w:val="22"/>
      <w:szCs w:val="22"/>
    </w:rPr>
  </w:style>
  <w:style w:type="character" w:customStyle="1" w:styleId="Piedipagina2-AGIDCarattere">
    <w:name w:val="Pie di pagina 2 - AGID Carattere"/>
    <w:basedOn w:val="Carpredefinitoparagrafo"/>
    <w:link w:val="Piedipagina2-AGID"/>
    <w:rsid w:val="009568B3"/>
    <w:rPr>
      <w:rFonts w:ascii="Calibri" w:hAnsi="Calibri" w:cs="Calibri"/>
      <w:noProof/>
      <w:color w:val="666666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940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ersonale@agid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gid.gov.it" TargetMode="External"/><Relationship Id="rId1" Type="http://schemas.openxmlformats.org/officeDocument/2006/relationships/hyperlink" Target="mailto:protocollo@pec.agid.gov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gid.gov.it" TargetMode="External"/><Relationship Id="rId1" Type="http://schemas.openxmlformats.org/officeDocument/2006/relationships/hyperlink" Target="mailto:protocollo@pec.agid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cheri\OneDrive%20-%20Agid\Desktop\Carta%20intestata%20nuova\Modello-carta-intestata-Direttore-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42A3-BF41-4A02-9794-2D4522D7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Modello-carta-intestata-Direttore-Generale</Template>
  <TotalTime>70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aperta ENG calibri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aperta ENG calibri</dc:title>
  <dc:subject>Carta intestata</dc:subject>
  <dc:creator>BUCCHERI Alessandra</dc:creator>
  <cp:keywords>AgID</cp:keywords>
  <dc:description/>
  <cp:lastModifiedBy>BUCCHERI Alessandra</cp:lastModifiedBy>
  <cp:revision>41</cp:revision>
  <cp:lastPrinted>2018-10-25T09:51:00Z</cp:lastPrinted>
  <dcterms:created xsi:type="dcterms:W3CDTF">2022-12-13T12:01:00Z</dcterms:created>
  <dcterms:modified xsi:type="dcterms:W3CDTF">2022-12-16T14:24:00Z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0x010100BC9C368AB22D254B9258F107DE46B26C</vt:lpwstr>
  </property>
</Properties>
</file>